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1/UZP/18</w:t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5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Podmiotu trzeciego)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 xml:space="preserve">ZOBOWIĄZANIE PODMIOTU TRZECIEGO 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„</w:t>
      </w:r>
      <w:r>
        <w:rPr>
          <w:rFonts w:cs="Calibri" w:cstheme="minorHAnsi"/>
          <w:b/>
        </w:rPr>
        <w:t xml:space="preserve">Opracowanie kompletnej dokumentacji projektowej oraz wykonanie robót budowlanych dla zadania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Podmiotu trzeciego)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zobowiązuję się do oddania na potrzeby wykonania zamówienia pod nazwą: ……………………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..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następującemu wykonawcy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(nazwa i adres wykonawcy):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</w:t>
      </w:r>
    </w:p>
    <w:p>
      <w:pPr>
        <w:pStyle w:val="Default"/>
        <w:ind w:right="2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Oświadczam, iż: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a) udostępniam Wykonawcy ww. zasoby, w następującym zakresie:………………………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b) sposób wykorzystania udostępnionych przeze mnie zasobów będzie następujący:………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c) charakter stosunku łączącego mnie z Wykonawcą będzie następujący: ……………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d) zakres mojego udziału przy wykonywaniu zamówienia będzie następujący: ………..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e) okres mojego udziału przy wykonywaniu zamówienia będzie następujący: ………….. 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Podmiotu trzeciego)</w:t>
      </w:r>
    </w:p>
    <w:p>
      <w:pPr>
        <w:pStyle w:val="Zwykytekst1"/>
        <w:ind w:left="567" w:hanging="567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127394998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NoSpacing">
    <w:name w:val="No Spacing"/>
    <w:qFormat/>
    <w:rsid w:val="004572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paragraph" w:styleId="Default" w:customStyle="1">
    <w:name w:val="Default"/>
    <w:qFormat/>
    <w:rsid w:val="00827c0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7</TotalTime>
  <Application>LibreOffice/5.4.0.3$Windows_x86 LibreOffice_project/7556cbc6811c9d992f4064ab9287069087d7f62c</Application>
  <Pages>1</Pages>
  <Words>212</Words>
  <Characters>1741</Characters>
  <CharactersWithSpaces>1957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2018-09-24T19:50:00Z</dcterms:created>
  <dc:creator>Agnieszka Gębiś</dc:creator>
  <dc:description/>
  <dc:language>pl-PL</dc:language>
  <cp:lastModifiedBy>Agnieszka Gębiś</cp:lastModifiedBy>
  <dcterms:modified xsi:type="dcterms:W3CDTF">2018-10-25T06:39:00Z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